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1F7B" w14:textId="224CF74A" w:rsidR="00011A83" w:rsidRDefault="005A1C7D" w:rsidP="00D07091">
      <w:r>
        <w:t>7</w:t>
      </w:r>
      <w:r w:rsidRPr="005A1C7D">
        <w:rPr>
          <w:vertAlign w:val="superscript"/>
        </w:rPr>
        <w:t>th</w:t>
      </w:r>
      <w:r>
        <w:t xml:space="preserve"> October 2025</w:t>
      </w:r>
    </w:p>
    <w:p w14:paraId="058C6033" w14:textId="77777777" w:rsidR="005A1C7D" w:rsidRDefault="005A1C7D" w:rsidP="00D07091"/>
    <w:p w14:paraId="153948CC" w14:textId="1A3127DB" w:rsidR="005A1C7D" w:rsidRPr="003C292B" w:rsidRDefault="005A1C7D" w:rsidP="00D07091">
      <w:pPr>
        <w:rPr>
          <w:b/>
          <w:bCs/>
        </w:rPr>
      </w:pPr>
      <w:r w:rsidRPr="003C292B">
        <w:rPr>
          <w:b/>
          <w:bCs/>
        </w:rPr>
        <w:t>Statement from Brighton Quaker Meeting on the arson attack on Peacehaven Mosque on 4</w:t>
      </w:r>
      <w:r w:rsidRPr="003C292B">
        <w:rPr>
          <w:b/>
          <w:bCs/>
          <w:vertAlign w:val="superscript"/>
        </w:rPr>
        <w:t>th</w:t>
      </w:r>
      <w:r w:rsidRPr="003C292B">
        <w:rPr>
          <w:b/>
          <w:bCs/>
        </w:rPr>
        <w:t xml:space="preserve"> October</w:t>
      </w:r>
      <w:r w:rsidR="00C66466">
        <w:rPr>
          <w:b/>
          <w:bCs/>
        </w:rPr>
        <w:t>.</w:t>
      </w:r>
    </w:p>
    <w:p w14:paraId="109A758D" w14:textId="77777777" w:rsidR="005A1C7D" w:rsidRDefault="005A1C7D" w:rsidP="00D07091"/>
    <w:p w14:paraId="56ECD894" w14:textId="341C0860" w:rsidR="005A1C7D" w:rsidRDefault="005A1C7D" w:rsidP="00D07091">
      <w:r>
        <w:t>It was with deep sadness and dismay that Brighton Quaker Meeting learned of the arson attack on the Peacehaven Mosque</w:t>
      </w:r>
      <w:r w:rsidR="00C66466">
        <w:t>.</w:t>
      </w:r>
    </w:p>
    <w:p w14:paraId="716155CC" w14:textId="77777777" w:rsidR="005A1C7D" w:rsidRDefault="005A1C7D" w:rsidP="00D07091"/>
    <w:p w14:paraId="7B561312" w14:textId="327A2444" w:rsidR="005A1C7D" w:rsidRDefault="005A1C7D" w:rsidP="00D07091">
      <w:r>
        <w:t>We wish to express our support and solidarity with our Muslim Brothers and Sisters and to let you know you are in our thoughts and prayers and in the Quaker phrase “we hold you in the Light”</w:t>
      </w:r>
      <w:r w:rsidR="00C66466">
        <w:t>.</w:t>
      </w:r>
    </w:p>
    <w:p w14:paraId="0B1C417F" w14:textId="77777777" w:rsidR="005A1C7D" w:rsidRDefault="005A1C7D" w:rsidP="00D07091"/>
    <w:p w14:paraId="3024522D" w14:textId="12CE12EE" w:rsidR="005A1C7D" w:rsidRDefault="005A1C7D" w:rsidP="00D07091">
      <w:r>
        <w:t>We are very thankful that no-one was killed or injured but are aware that such an attack is likely to make the members of the M</w:t>
      </w:r>
      <w:r w:rsidR="00BB40C0">
        <w:t>uslim community</w:t>
      </w:r>
      <w:r>
        <w:t xml:space="preserve"> apprehensive and anxious and for this we are truly saddened</w:t>
      </w:r>
      <w:r w:rsidR="00C66466">
        <w:t>.</w:t>
      </w:r>
    </w:p>
    <w:p w14:paraId="347CCD40" w14:textId="77777777" w:rsidR="005A1C7D" w:rsidRDefault="005A1C7D" w:rsidP="00D07091"/>
    <w:p w14:paraId="6DD4C142" w14:textId="5C2BE444" w:rsidR="003C292B" w:rsidRDefault="005A1C7D" w:rsidP="00D07091">
      <w:r>
        <w:t>Brighton Quakers are very supportive of interfaith dialogue</w:t>
      </w:r>
      <w:r w:rsidR="003C292B">
        <w:t>,</w:t>
      </w:r>
      <w:r>
        <w:t xml:space="preserve"> and as such are committed members of Brighton and Hove </w:t>
      </w:r>
      <w:r w:rsidR="00C66466">
        <w:t>I</w:t>
      </w:r>
      <w:r>
        <w:t>nterfaith Contact Group. In this capacity, we have come to know some of our local Muslim community</w:t>
      </w:r>
      <w:r w:rsidR="003C292B">
        <w:t>. This is a friendship we value deeply and plan to continue to nurture. Getting to know each other’s faith is a way to deepen friendship and understanding</w:t>
      </w:r>
      <w:r w:rsidR="00C66466">
        <w:t>.</w:t>
      </w:r>
    </w:p>
    <w:p w14:paraId="12B2D7E7" w14:textId="768F2D96" w:rsidR="005A1C7D" w:rsidRDefault="003C292B" w:rsidP="00D07091">
      <w:r>
        <w:t xml:space="preserve"> </w:t>
      </w:r>
    </w:p>
    <w:p w14:paraId="34D5CA32" w14:textId="39C95040" w:rsidR="005A1C7D" w:rsidRDefault="00F856DF" w:rsidP="00D07091">
      <w:r>
        <w:t>I</w:t>
      </w:r>
      <w:r w:rsidR="005A1C7D">
        <w:t xml:space="preserve">f we can help or support </w:t>
      </w:r>
      <w:r w:rsidR="003C292B">
        <w:t xml:space="preserve">the members of the Mosque </w:t>
      </w:r>
      <w:r w:rsidR="005A1C7D">
        <w:t xml:space="preserve">in any way, we ask </w:t>
      </w:r>
      <w:r w:rsidR="003C292B">
        <w:t>you to let us know</w:t>
      </w:r>
      <w:r w:rsidR="00C66466">
        <w:t>.</w:t>
      </w:r>
    </w:p>
    <w:p w14:paraId="10B40291" w14:textId="77777777" w:rsidR="005A1C7D" w:rsidRDefault="005A1C7D" w:rsidP="00D07091"/>
    <w:p w14:paraId="144DAB1E" w14:textId="56559DA1" w:rsidR="005A1C7D" w:rsidRDefault="005A1C7D" w:rsidP="00D07091">
      <w:r>
        <w:t>In the meantime, we will continue to uphold you in our prayers</w:t>
      </w:r>
      <w:r w:rsidR="00C66466">
        <w:t>.</w:t>
      </w:r>
    </w:p>
    <w:p w14:paraId="44DE3204" w14:textId="77777777" w:rsidR="005A1C7D" w:rsidRDefault="005A1C7D" w:rsidP="00D07091"/>
    <w:p w14:paraId="0C3A3931" w14:textId="33745964" w:rsidR="005A1C7D" w:rsidRDefault="005A1C7D" w:rsidP="00D07091">
      <w:r>
        <w:t>In loving Friendship</w:t>
      </w:r>
    </w:p>
    <w:p w14:paraId="5747109E" w14:textId="77777777" w:rsidR="005A1C7D" w:rsidRDefault="005A1C7D" w:rsidP="00D07091"/>
    <w:p w14:paraId="53E90F56" w14:textId="2D8D1683" w:rsidR="005A1C7D" w:rsidRDefault="005A1C7D" w:rsidP="00D07091">
      <w:r>
        <w:t>Members of Brighton Quaker Meeting of the Religious Society of Friends</w:t>
      </w:r>
      <w:r w:rsidR="00C66466">
        <w:t>.</w:t>
      </w:r>
    </w:p>
    <w:p w14:paraId="7F2625D0" w14:textId="77777777" w:rsidR="005A1C7D" w:rsidRDefault="005A1C7D" w:rsidP="00D07091"/>
    <w:p w14:paraId="23E145AC" w14:textId="77777777" w:rsidR="005A1C7D" w:rsidRPr="00D07091" w:rsidRDefault="005A1C7D" w:rsidP="00D07091"/>
    <w:sectPr w:rsidR="005A1C7D" w:rsidRPr="00D07091" w:rsidSect="000418D8">
      <w:headerReference w:type="even" r:id="rId7"/>
      <w:headerReference w:type="default" r:id="rId8"/>
      <w:footerReference w:type="even" r:id="rId9"/>
      <w:footerReference w:type="default" r:id="rId10"/>
      <w:headerReference w:type="first" r:id="rId11"/>
      <w:footerReference w:type="first" r:id="rId12"/>
      <w:type w:val="continuous"/>
      <w:pgSz w:w="11899" w:h="16838" w:code="9"/>
      <w:pgMar w:top="851" w:right="1418" w:bottom="170" w:left="1276" w:header="709" w:footer="59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1463" w14:textId="77777777" w:rsidR="004D1183" w:rsidRDefault="004D1183">
      <w:r>
        <w:separator/>
      </w:r>
    </w:p>
  </w:endnote>
  <w:endnote w:type="continuationSeparator" w:id="0">
    <w:p w14:paraId="24C9ADE2" w14:textId="77777777" w:rsidR="004D1183" w:rsidRDefault="004D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E6DC" w14:textId="77777777" w:rsidR="0035792B" w:rsidRDefault="0035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CEB2" w14:textId="77777777" w:rsidR="0035792B" w:rsidRDefault="00357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9E03" w14:textId="77777777" w:rsidR="00E87691" w:rsidRPr="00992E9E" w:rsidRDefault="00E87691" w:rsidP="007237BB">
    <w:pPr>
      <w:pStyle w:val="QuakersAddressText"/>
      <w:ind w:left="0"/>
      <w:jc w:val="center"/>
      <w:rPr>
        <w:color w:val="000080"/>
        <w:sz w:val="28"/>
        <w:szCs w:val="28"/>
      </w:rPr>
    </w:pPr>
    <w:r w:rsidRPr="00992E9E">
      <w:rPr>
        <w:color w:val="000080"/>
        <w:sz w:val="28"/>
        <w:szCs w:val="28"/>
      </w:rPr>
      <w:t>The Religious Society of Friends (Quakers)</w:t>
    </w:r>
  </w:p>
  <w:p w14:paraId="3493897F" w14:textId="77777777" w:rsidR="00E87691" w:rsidRPr="00992E9E" w:rsidRDefault="00E87691" w:rsidP="007237BB">
    <w:pPr>
      <w:pStyle w:val="QuakersAddressText"/>
      <w:ind w:left="0"/>
      <w:jc w:val="center"/>
      <w:rPr>
        <w:color w:val="000080"/>
        <w:sz w:val="28"/>
        <w:szCs w:val="28"/>
      </w:rPr>
    </w:pPr>
    <w:r w:rsidRPr="00992E9E">
      <w:rPr>
        <w:color w:val="000080"/>
        <w:sz w:val="28"/>
        <w:szCs w:val="28"/>
      </w:rPr>
      <w:t>Sussex West Area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A9A7" w14:textId="77777777" w:rsidR="004D1183" w:rsidRDefault="004D1183">
      <w:r>
        <w:separator/>
      </w:r>
    </w:p>
  </w:footnote>
  <w:footnote w:type="continuationSeparator" w:id="0">
    <w:p w14:paraId="6110DE9A" w14:textId="77777777" w:rsidR="004D1183" w:rsidRDefault="004D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87C2" w14:textId="77777777" w:rsidR="0035792B" w:rsidRDefault="00357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FDEC" w14:textId="77777777" w:rsidR="0035792B" w:rsidRDefault="00357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C37" w14:textId="77777777" w:rsidR="00E87691" w:rsidRPr="006549A8" w:rsidRDefault="00E87691">
    <w:pPr>
      <w:rPr>
        <w:color w:val="000080"/>
        <w:sz w:val="44"/>
        <w:szCs w:val="44"/>
      </w:rPr>
    </w:pPr>
    <w:r w:rsidRPr="006549A8">
      <w:rPr>
        <w:color w:val="000080"/>
        <w:sz w:val="44"/>
        <w:szCs w:val="44"/>
      </w:rPr>
      <w:t>Brighton Quaker Meeting</w:t>
    </w:r>
  </w:p>
  <w:p w14:paraId="5E0DEFEC" w14:textId="77777777" w:rsidR="00E87691" w:rsidRPr="00992E9E" w:rsidRDefault="00E87691">
    <w:pPr>
      <w:rPr>
        <w:color w:val="000080"/>
        <w:sz w:val="24"/>
        <w:szCs w:val="24"/>
      </w:rPr>
    </w:pPr>
  </w:p>
  <w:p w14:paraId="57BA17AF" w14:textId="355D8F08" w:rsidR="00E87691" w:rsidRPr="00390286" w:rsidRDefault="003C292B">
    <w:pPr>
      <w:rPr>
        <w:i/>
        <w:color w:val="000080"/>
        <w:sz w:val="40"/>
        <w:szCs w:val="40"/>
      </w:rPr>
    </w:pPr>
    <w:r>
      <w:rPr>
        <w:i/>
        <w:noProof/>
        <w:color w:val="000080"/>
        <w:sz w:val="40"/>
        <w:szCs w:val="40"/>
        <w:lang w:eastAsia="en-GB"/>
      </w:rPr>
      <mc:AlternateContent>
        <mc:Choice Requires="wps">
          <w:drawing>
            <wp:anchor distT="0" distB="612140" distL="114300" distR="114300" simplePos="0" relativeHeight="251657728" behindDoc="0" locked="0" layoutInCell="1" allowOverlap="1" wp14:anchorId="432A6A1E" wp14:editId="5BD5D51D">
              <wp:simplePos x="0" y="0"/>
              <wp:positionH relativeFrom="page">
                <wp:posOffset>5760720</wp:posOffset>
              </wp:positionH>
              <wp:positionV relativeFrom="page">
                <wp:posOffset>431800</wp:posOffset>
              </wp:positionV>
              <wp:extent cx="1605915" cy="2085340"/>
              <wp:effectExtent l="0" t="3175" r="0" b="0"/>
              <wp:wrapSquare wrapText="bothSides"/>
              <wp:docPr id="773814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08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5E9F3" w14:textId="77777777" w:rsidR="00E87691" w:rsidRPr="00693F4B" w:rsidRDefault="00492EB5" w:rsidP="00011A83">
                          <w:pPr>
                            <w:pStyle w:val="QuakerLocalMeetingName"/>
                          </w:pPr>
                          <w:r>
                            <w:rPr>
                              <w:noProof/>
                              <w:lang w:eastAsia="en-GB"/>
                            </w:rPr>
                            <w:drawing>
                              <wp:inline distT="0" distB="0" distL="0" distR="0" wp14:anchorId="77674FFB" wp14:editId="5174540F">
                                <wp:extent cx="1143000" cy="1143000"/>
                                <wp:effectExtent l="19050" t="0" r="0" b="0"/>
                                <wp:docPr id="1"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14:paraId="285CDC15" w14:textId="77777777" w:rsidR="00E87691" w:rsidRDefault="00E87691" w:rsidP="00A470F7">
                          <w:pPr>
                            <w:pStyle w:val="QuakerLocalMeetingName"/>
                            <w:ind w:right="535"/>
                            <w:rPr>
                              <w:color w:val="000080"/>
                              <w:sz w:val="28"/>
                              <w:szCs w:val="28"/>
                            </w:rPr>
                          </w:pPr>
                          <w:r>
                            <w:rPr>
                              <w:color w:val="000080"/>
                              <w:sz w:val="28"/>
                              <w:szCs w:val="28"/>
                            </w:rPr>
                            <w:t xml:space="preserve">  </w:t>
                          </w:r>
                        </w:p>
                        <w:p w14:paraId="0D73CC14" w14:textId="77777777" w:rsidR="00E87691" w:rsidRPr="007237BB" w:rsidRDefault="00E87691" w:rsidP="006549A8">
                          <w:pPr>
                            <w:pStyle w:val="QuakerLocalMeetingName"/>
                            <w:ind w:right="535"/>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A6A1E" id="_x0000_t202" coordsize="21600,21600" o:spt="202" path="m,l,21600r21600,l21600,xe">
              <v:stroke joinstyle="miter"/>
              <v:path gradientshapeok="t" o:connecttype="rect"/>
            </v:shapetype>
            <v:shape id="Text Box 4" o:spid="_x0000_s1026" type="#_x0000_t202" style="position:absolute;margin-left:453.6pt;margin-top:34pt;width:126.45pt;height:164.2pt;z-index:251657728;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" filled="f" stroked="f">
              <v:textbox inset="0,0,0,0">
                <w:txbxContent>
                  <w:p w14:paraId="4D35E9F3" w14:textId="77777777" w:rsidR="00E87691" w:rsidRPr="00693F4B" w:rsidRDefault="00492EB5" w:rsidP="00011A83">
                    <w:pPr>
                      <w:pStyle w:val="QuakerLocalMeetingName"/>
                    </w:pPr>
                    <w:r>
                      <w:rPr>
                        <w:noProof/>
                        <w:lang w:eastAsia="en-GB"/>
                      </w:rPr>
                      <w:drawing>
                        <wp:inline distT="0" distB="0" distL="0" distR="0" wp14:anchorId="77674FFB" wp14:editId="5174540F">
                          <wp:extent cx="1143000" cy="1143000"/>
                          <wp:effectExtent l="19050" t="0" r="0" b="0"/>
                          <wp:docPr id="1"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14:paraId="285CDC15" w14:textId="77777777" w:rsidR="00E87691" w:rsidRDefault="00E87691" w:rsidP="00A470F7">
                    <w:pPr>
                      <w:pStyle w:val="QuakerLocalMeetingName"/>
                      <w:ind w:right="535"/>
                      <w:rPr>
                        <w:color w:val="000080"/>
                        <w:sz w:val="28"/>
                        <w:szCs w:val="28"/>
                      </w:rPr>
                    </w:pPr>
                    <w:r>
                      <w:rPr>
                        <w:color w:val="000080"/>
                        <w:sz w:val="28"/>
                        <w:szCs w:val="28"/>
                      </w:rPr>
                      <w:t xml:space="preserve">  </w:t>
                    </w:r>
                  </w:p>
                  <w:p w14:paraId="0D73CC14" w14:textId="77777777" w:rsidR="00E87691" w:rsidRPr="007237BB" w:rsidRDefault="00E87691" w:rsidP="006549A8">
                    <w:pPr>
                      <w:pStyle w:val="QuakerLocalMeetingName"/>
                      <w:ind w:right="535"/>
                    </w:pPr>
                    <w:r>
                      <w:t xml:space="preserve">     </w:t>
                    </w:r>
                  </w:p>
                </w:txbxContent>
              </v:textbox>
              <w10:wrap type="square" anchorx="page" anchory="page"/>
            </v:shape>
          </w:pict>
        </mc:Fallback>
      </mc:AlternateContent>
    </w:r>
    <w:r w:rsidR="00E87691" w:rsidRPr="00390286">
      <w:rPr>
        <w:i/>
        <w:color w:val="000080"/>
        <w:sz w:val="40"/>
        <w:szCs w:val="40"/>
      </w:rPr>
      <w:t>Friends’ Meeting House</w:t>
    </w:r>
  </w:p>
  <w:p w14:paraId="192B8472" w14:textId="77777777" w:rsidR="00E87691" w:rsidRPr="00390286" w:rsidRDefault="00E87691">
    <w:pPr>
      <w:rPr>
        <w:i/>
        <w:color w:val="000080"/>
        <w:sz w:val="40"/>
        <w:szCs w:val="40"/>
      </w:rPr>
    </w:pPr>
    <w:r w:rsidRPr="00390286">
      <w:rPr>
        <w:i/>
        <w:color w:val="000080"/>
        <w:sz w:val="40"/>
        <w:szCs w:val="40"/>
      </w:rPr>
      <w:t>Ship Street, Brighton BN1 1AF</w:t>
    </w:r>
  </w:p>
  <w:p w14:paraId="3584C429" w14:textId="77777777" w:rsidR="00E87691" w:rsidRPr="00390286" w:rsidRDefault="00E87691">
    <w:pPr>
      <w:rPr>
        <w:i/>
        <w:color w:val="000080"/>
        <w:sz w:val="24"/>
        <w:szCs w:val="24"/>
      </w:rPr>
    </w:pPr>
    <w:r w:rsidRPr="00390286">
      <w:rPr>
        <w:i/>
        <w:color w:val="000080"/>
        <w:sz w:val="24"/>
        <w:szCs w:val="24"/>
      </w:rPr>
      <w:t>01273 770258</w:t>
    </w:r>
  </w:p>
  <w:p w14:paraId="41661BF5" w14:textId="77777777" w:rsidR="00E87691" w:rsidRPr="00390286" w:rsidRDefault="00E87691">
    <w:pPr>
      <w:rPr>
        <w:i/>
        <w:color w:val="000080"/>
        <w:sz w:val="24"/>
        <w:szCs w:val="24"/>
      </w:rPr>
    </w:pPr>
    <w:hyperlink r:id="rId2" w:history="1">
      <w:r w:rsidRPr="00390286">
        <w:rPr>
          <w:rStyle w:val="Hyperlink"/>
          <w:i/>
          <w:color w:val="000080"/>
          <w:sz w:val="24"/>
          <w:szCs w:val="24"/>
          <w:u w:val="none"/>
        </w:rPr>
        <w:t>admin@brightonquakers.net</w:t>
      </w:r>
    </w:hyperlink>
  </w:p>
  <w:p w14:paraId="054B4F4A" w14:textId="77777777" w:rsidR="00E87691" w:rsidRPr="00390286" w:rsidRDefault="00E87691">
    <w:pPr>
      <w:rPr>
        <w:i/>
        <w:color w:val="000080"/>
        <w:sz w:val="24"/>
        <w:szCs w:val="24"/>
      </w:rPr>
    </w:pPr>
    <w:r w:rsidRPr="00390286">
      <w:rPr>
        <w:i/>
        <w:color w:val="000080"/>
        <w:sz w:val="24"/>
        <w:szCs w:val="24"/>
      </w:rPr>
      <w:t>www.brightonquakers.co.uk</w:t>
    </w:r>
  </w:p>
  <w:p w14:paraId="352D6FB9" w14:textId="77777777" w:rsidR="00E87691" w:rsidRDefault="00E876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7AC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44A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E6E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C6C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7AA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A44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0B3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0FC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8F9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22DBE8"/>
    <w:lvl w:ilvl="0">
      <w:start w:val="1"/>
      <w:numFmt w:val="bullet"/>
      <w:lvlText w:val=""/>
      <w:lvlJc w:val="left"/>
      <w:pPr>
        <w:tabs>
          <w:tab w:val="num" w:pos="360"/>
        </w:tabs>
        <w:ind w:left="360" w:hanging="360"/>
      </w:pPr>
      <w:rPr>
        <w:rFonts w:ascii="Symbol" w:hAnsi="Symbol" w:hint="default"/>
      </w:rPr>
    </w:lvl>
  </w:abstractNum>
  <w:num w:numId="1" w16cid:durableId="646131615">
    <w:abstractNumId w:val="9"/>
  </w:num>
  <w:num w:numId="2" w16cid:durableId="517619777">
    <w:abstractNumId w:val="7"/>
  </w:num>
  <w:num w:numId="3" w16cid:durableId="517280343">
    <w:abstractNumId w:val="6"/>
  </w:num>
  <w:num w:numId="4" w16cid:durableId="667172421">
    <w:abstractNumId w:val="5"/>
  </w:num>
  <w:num w:numId="5" w16cid:durableId="1867785934">
    <w:abstractNumId w:val="4"/>
  </w:num>
  <w:num w:numId="6" w16cid:durableId="997727538">
    <w:abstractNumId w:val="8"/>
  </w:num>
  <w:num w:numId="7" w16cid:durableId="294724683">
    <w:abstractNumId w:val="3"/>
  </w:num>
  <w:num w:numId="8" w16cid:durableId="1230845356">
    <w:abstractNumId w:val="2"/>
  </w:num>
  <w:num w:numId="9" w16cid:durableId="241330332">
    <w:abstractNumId w:val="1"/>
  </w:num>
  <w:num w:numId="10" w16cid:durableId="119820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83"/>
    <w:rsid w:val="00011A83"/>
    <w:rsid w:val="00011ECF"/>
    <w:rsid w:val="000176BF"/>
    <w:rsid w:val="00036199"/>
    <w:rsid w:val="000418D8"/>
    <w:rsid w:val="00052543"/>
    <w:rsid w:val="00077017"/>
    <w:rsid w:val="00077426"/>
    <w:rsid w:val="000A17E4"/>
    <w:rsid w:val="000D25CE"/>
    <w:rsid w:val="00116EC4"/>
    <w:rsid w:val="00116FE1"/>
    <w:rsid w:val="00123098"/>
    <w:rsid w:val="00153E80"/>
    <w:rsid w:val="001632BF"/>
    <w:rsid w:val="001674BD"/>
    <w:rsid w:val="001D70D3"/>
    <w:rsid w:val="001E0956"/>
    <w:rsid w:val="001E2AB6"/>
    <w:rsid w:val="00252C71"/>
    <w:rsid w:val="002E2C9C"/>
    <w:rsid w:val="002F092C"/>
    <w:rsid w:val="003020E5"/>
    <w:rsid w:val="003071D9"/>
    <w:rsid w:val="00310FA8"/>
    <w:rsid w:val="003129C1"/>
    <w:rsid w:val="003168F1"/>
    <w:rsid w:val="003169CE"/>
    <w:rsid w:val="00352A0D"/>
    <w:rsid w:val="0035792B"/>
    <w:rsid w:val="003722BF"/>
    <w:rsid w:val="00381254"/>
    <w:rsid w:val="00390286"/>
    <w:rsid w:val="003C292B"/>
    <w:rsid w:val="003F386D"/>
    <w:rsid w:val="0041025F"/>
    <w:rsid w:val="004631FF"/>
    <w:rsid w:val="00492EB5"/>
    <w:rsid w:val="004C0814"/>
    <w:rsid w:val="004D1183"/>
    <w:rsid w:val="004D1ADA"/>
    <w:rsid w:val="004D7FD9"/>
    <w:rsid w:val="004E2BC1"/>
    <w:rsid w:val="005243D8"/>
    <w:rsid w:val="005334CB"/>
    <w:rsid w:val="0054086C"/>
    <w:rsid w:val="00545B05"/>
    <w:rsid w:val="005478AA"/>
    <w:rsid w:val="00563058"/>
    <w:rsid w:val="0058655B"/>
    <w:rsid w:val="005A1C7D"/>
    <w:rsid w:val="005C08F3"/>
    <w:rsid w:val="005C3B20"/>
    <w:rsid w:val="005F64CB"/>
    <w:rsid w:val="005F6BA2"/>
    <w:rsid w:val="00631A15"/>
    <w:rsid w:val="006549A8"/>
    <w:rsid w:val="00667DC9"/>
    <w:rsid w:val="00674724"/>
    <w:rsid w:val="006960DF"/>
    <w:rsid w:val="006A061E"/>
    <w:rsid w:val="006A76AC"/>
    <w:rsid w:val="006B71CA"/>
    <w:rsid w:val="006F67EF"/>
    <w:rsid w:val="006F7758"/>
    <w:rsid w:val="00707CA0"/>
    <w:rsid w:val="007237BB"/>
    <w:rsid w:val="0072620F"/>
    <w:rsid w:val="00747439"/>
    <w:rsid w:val="0075631F"/>
    <w:rsid w:val="0078369A"/>
    <w:rsid w:val="00790779"/>
    <w:rsid w:val="00795133"/>
    <w:rsid w:val="007A43C2"/>
    <w:rsid w:val="007A72E8"/>
    <w:rsid w:val="007C0BB8"/>
    <w:rsid w:val="007D667F"/>
    <w:rsid w:val="007E1969"/>
    <w:rsid w:val="007E4284"/>
    <w:rsid w:val="007E6287"/>
    <w:rsid w:val="007F45CD"/>
    <w:rsid w:val="00814FD1"/>
    <w:rsid w:val="0086291E"/>
    <w:rsid w:val="008722AE"/>
    <w:rsid w:val="008736FC"/>
    <w:rsid w:val="00883910"/>
    <w:rsid w:val="00893BC7"/>
    <w:rsid w:val="00894E0F"/>
    <w:rsid w:val="008C5ABF"/>
    <w:rsid w:val="008D54A9"/>
    <w:rsid w:val="008E54C5"/>
    <w:rsid w:val="009077F7"/>
    <w:rsid w:val="00945F60"/>
    <w:rsid w:val="0097249C"/>
    <w:rsid w:val="0097658E"/>
    <w:rsid w:val="00983347"/>
    <w:rsid w:val="00992E9E"/>
    <w:rsid w:val="009D0A38"/>
    <w:rsid w:val="00A02137"/>
    <w:rsid w:val="00A109A5"/>
    <w:rsid w:val="00A470F7"/>
    <w:rsid w:val="00A905FE"/>
    <w:rsid w:val="00AD5280"/>
    <w:rsid w:val="00AF50F2"/>
    <w:rsid w:val="00B316B5"/>
    <w:rsid w:val="00B36747"/>
    <w:rsid w:val="00B47B71"/>
    <w:rsid w:val="00B5332C"/>
    <w:rsid w:val="00B54F04"/>
    <w:rsid w:val="00B72C58"/>
    <w:rsid w:val="00B765ED"/>
    <w:rsid w:val="00B773E3"/>
    <w:rsid w:val="00B92387"/>
    <w:rsid w:val="00BA35B1"/>
    <w:rsid w:val="00BB40C0"/>
    <w:rsid w:val="00BE22BE"/>
    <w:rsid w:val="00C05824"/>
    <w:rsid w:val="00C14DF3"/>
    <w:rsid w:val="00C2417F"/>
    <w:rsid w:val="00C66466"/>
    <w:rsid w:val="00C70E34"/>
    <w:rsid w:val="00CB2A09"/>
    <w:rsid w:val="00CB398F"/>
    <w:rsid w:val="00CC4606"/>
    <w:rsid w:val="00CE1851"/>
    <w:rsid w:val="00D07091"/>
    <w:rsid w:val="00D1033D"/>
    <w:rsid w:val="00D16A2C"/>
    <w:rsid w:val="00D81341"/>
    <w:rsid w:val="00DE3045"/>
    <w:rsid w:val="00DE4F02"/>
    <w:rsid w:val="00DF1F95"/>
    <w:rsid w:val="00DF1FE6"/>
    <w:rsid w:val="00E66070"/>
    <w:rsid w:val="00E73F6E"/>
    <w:rsid w:val="00E85CFF"/>
    <w:rsid w:val="00E87691"/>
    <w:rsid w:val="00EB3407"/>
    <w:rsid w:val="00EC5470"/>
    <w:rsid w:val="00ED652C"/>
    <w:rsid w:val="00EE1F76"/>
    <w:rsid w:val="00EE26D8"/>
    <w:rsid w:val="00EF015F"/>
    <w:rsid w:val="00F10224"/>
    <w:rsid w:val="00F56BB1"/>
    <w:rsid w:val="00F856DF"/>
    <w:rsid w:val="00F924C1"/>
    <w:rsid w:val="00F95545"/>
    <w:rsid w:val="00F96B8A"/>
    <w:rsid w:val="00FB6C77"/>
    <w:rsid w:val="00FD1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D80640"/>
  <w15:docId w15:val="{DF9B329C-9D9B-4377-9131-745EF929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EC6"/>
    <w:rPr>
      <w:rFonts w:ascii="Arial" w:hAnsi="Arial"/>
      <w:sz w:val="22"/>
      <w:lang w:eastAsia="en-US"/>
    </w:rPr>
  </w:style>
  <w:style w:type="paragraph" w:styleId="Heading2">
    <w:name w:val="heading 2"/>
    <w:basedOn w:val="Normal"/>
    <w:next w:val="Normal"/>
    <w:link w:val="Heading2Char"/>
    <w:unhideWhenUsed/>
    <w:qFormat/>
    <w:rsid w:val="00357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5792B"/>
    <w:pPr>
      <w:keepNext/>
      <w:spacing w:after="200" w:line="276" w:lineRule="auto"/>
      <w:outlineLvl w:val="3"/>
    </w:pPr>
    <w:rPr>
      <w:b/>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37BB"/>
    <w:rPr>
      <w:color w:val="0000FF"/>
      <w:u w:val="single"/>
    </w:rPr>
  </w:style>
  <w:style w:type="paragraph" w:customStyle="1" w:styleId="QuakersAddressText">
    <w:name w:val="Quakers Address Text"/>
    <w:basedOn w:val="Footer"/>
    <w:rsid w:val="008D4EC6"/>
    <w:pPr>
      <w:spacing w:after="60"/>
      <w:ind w:left="-1418"/>
    </w:pPr>
    <w:rPr>
      <w:sz w:val="18"/>
    </w:rPr>
  </w:style>
  <w:style w:type="paragraph" w:styleId="Footer">
    <w:name w:val="footer"/>
    <w:basedOn w:val="Normal"/>
    <w:semiHidden/>
    <w:rsid w:val="00F63A85"/>
    <w:pPr>
      <w:tabs>
        <w:tab w:val="center" w:pos="4320"/>
        <w:tab w:val="right" w:pos="8640"/>
      </w:tabs>
    </w:pPr>
  </w:style>
  <w:style w:type="paragraph" w:customStyle="1" w:styleId="QuakersRegistrationText">
    <w:name w:val="Quakers Registration Text"/>
    <w:basedOn w:val="QuakersAddressText"/>
    <w:rsid w:val="00693F4B"/>
    <w:pPr>
      <w:spacing w:before="120" w:after="120"/>
    </w:pPr>
    <w:rPr>
      <w:sz w:val="12"/>
    </w:rPr>
  </w:style>
  <w:style w:type="paragraph" w:styleId="Header">
    <w:name w:val="header"/>
    <w:basedOn w:val="Normal"/>
    <w:rsid w:val="007237BB"/>
    <w:pPr>
      <w:tabs>
        <w:tab w:val="center" w:pos="4153"/>
        <w:tab w:val="right" w:pos="8306"/>
      </w:tabs>
    </w:pPr>
  </w:style>
  <w:style w:type="paragraph" w:customStyle="1" w:styleId="QuakersBodyText">
    <w:name w:val="Quakers Body Text"/>
    <w:basedOn w:val="Normal"/>
    <w:next w:val="Normal"/>
    <w:rsid w:val="008D4EC6"/>
    <w:pPr>
      <w:tabs>
        <w:tab w:val="left" w:pos="1598"/>
      </w:tabs>
      <w:suppressAutoHyphens/>
    </w:pPr>
  </w:style>
  <w:style w:type="paragraph" w:customStyle="1" w:styleId="QuakerLocalMeetingName">
    <w:name w:val="Quaker Local Meeting Name"/>
    <w:basedOn w:val="Normal"/>
    <w:rsid w:val="00257478"/>
    <w:rPr>
      <w:sz w:val="21"/>
    </w:rPr>
  </w:style>
  <w:style w:type="paragraph" w:styleId="BalloonText">
    <w:name w:val="Balloon Text"/>
    <w:basedOn w:val="Normal"/>
    <w:semiHidden/>
    <w:rsid w:val="009077F7"/>
    <w:rPr>
      <w:rFonts w:ascii="Tahoma" w:hAnsi="Tahoma" w:cs="Tahoma"/>
      <w:sz w:val="16"/>
      <w:szCs w:val="16"/>
    </w:rPr>
  </w:style>
  <w:style w:type="paragraph" w:styleId="NormalWeb">
    <w:name w:val="Normal (Web)"/>
    <w:basedOn w:val="Normal"/>
    <w:rsid w:val="006F7758"/>
    <w:pPr>
      <w:spacing w:before="100" w:beforeAutospacing="1" w:after="100" w:afterAutospacing="1"/>
    </w:pPr>
    <w:rPr>
      <w:rFonts w:ascii="Times New Roman" w:hAnsi="Times New Roman"/>
      <w:sz w:val="24"/>
      <w:szCs w:val="24"/>
      <w:lang w:val="en-US"/>
    </w:rPr>
  </w:style>
  <w:style w:type="character" w:customStyle="1" w:styleId="Heading4Char">
    <w:name w:val="Heading 4 Char"/>
    <w:basedOn w:val="DefaultParagraphFont"/>
    <w:link w:val="Heading4"/>
    <w:rsid w:val="0035792B"/>
    <w:rPr>
      <w:rFonts w:ascii="Arial" w:hAnsi="Arial"/>
      <w:b/>
      <w:sz w:val="24"/>
      <w:lang w:val="en-US"/>
    </w:rPr>
  </w:style>
  <w:style w:type="character" w:customStyle="1" w:styleId="Heading2Char">
    <w:name w:val="Heading 2 Char"/>
    <w:basedOn w:val="DefaultParagraphFont"/>
    <w:link w:val="Heading2"/>
    <w:rsid w:val="0035792B"/>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admin@brightonquakers.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y\Documents\quaker%20logos\Quaker%20Local%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Quaker Local Letterhead Template</Template>
  <TotalTime>3</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&lt;Title&gt;&lt;Name&gt;</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creator>Byrne</dc:creator>
  <cp:lastModifiedBy>Admin</cp:lastModifiedBy>
  <cp:revision>3</cp:revision>
  <cp:lastPrinted>2025-10-08T10:39:00Z</cp:lastPrinted>
  <dcterms:created xsi:type="dcterms:W3CDTF">2025-10-08T10:37:00Z</dcterms:created>
  <dcterms:modified xsi:type="dcterms:W3CDTF">2025-10-08T10:41:00Z</dcterms:modified>
</cp:coreProperties>
</file>